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7545"/>
        <w:gridCol w:w="3194"/>
        <w:gridCol w:w="195"/>
      </w:tblGrid>
      <w:tr w:rsidR="00FD3EC1" w:rsidRPr="00B90FED" w14:paraId="39B84FAE" w14:textId="77777777" w:rsidTr="004749D5">
        <w:trPr>
          <w:trHeight w:val="1702"/>
        </w:trPr>
        <w:tc>
          <w:tcPr>
            <w:tcW w:w="270" w:type="dxa"/>
            <w:shd w:val="clear" w:color="auto" w:fill="FFFFFF" w:themeFill="background1"/>
          </w:tcPr>
          <w:p w14:paraId="4214B89B" w14:textId="77777777" w:rsidR="00356BB9" w:rsidRPr="00356BB9" w:rsidRDefault="00356BB9" w:rsidP="00356BB9"/>
        </w:tc>
        <w:tc>
          <w:tcPr>
            <w:tcW w:w="7740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2FFAFAAF" w14:textId="663F6899" w:rsidR="00356BB9" w:rsidRPr="00356BB9" w:rsidRDefault="0065066A" w:rsidP="0065066A">
            <w:pPr>
              <w:pStyle w:val="Coordonnes"/>
            </w:pPr>
            <w:r>
              <w:rPr>
                <w:noProof/>
                <w:lang w:eastAsia="fr-FR"/>
              </w:rPr>
              <w:drawing>
                <wp:inline distT="0" distB="0" distL="0" distR="0" wp14:anchorId="2C6A74CC" wp14:editId="7659725A">
                  <wp:extent cx="851656" cy="844119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ACA LIL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6" cy="84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14:paraId="4A6FE663" w14:textId="65B39038" w:rsidR="00356BB9" w:rsidRPr="00356BB9" w:rsidRDefault="003363E6" w:rsidP="00356BB9">
            <w:pPr>
              <w:pStyle w:val="Graphisme"/>
            </w:pPr>
            <w:r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09FB8" wp14:editId="63D49729">
                      <wp:simplePos x="0" y="0"/>
                      <wp:positionH relativeFrom="column">
                        <wp:posOffset>-863600</wp:posOffset>
                      </wp:positionH>
                      <wp:positionV relativeFrom="paragraph">
                        <wp:posOffset>-159385</wp:posOffset>
                      </wp:positionV>
                      <wp:extent cx="3079750" cy="819150"/>
                      <wp:effectExtent l="0" t="0" r="25400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15084A" w14:textId="68FE44ED" w:rsidR="003363E6" w:rsidRDefault="003363E6">
                                  <w:r>
                                    <w:t>Labo :</w:t>
                                  </w:r>
                                </w:p>
                                <w:p w14:paraId="7DA715E8" w14:textId="0E006603" w:rsidR="003363E6" w:rsidRDefault="003363E6"/>
                                <w:p w14:paraId="405636F7" w14:textId="2DD4488E" w:rsidR="003363E6" w:rsidRDefault="003363E6">
                                  <w:r>
                                    <w:t>Contributeur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09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68pt;margin-top:-12.55pt;width:242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" fillcolor="white [3201]" strokeweight=".5pt">
                      <v:textbox>
                        <w:txbxContent>
                          <w:p w14:paraId="0215084A" w14:textId="68FE44ED" w:rsidR="003363E6" w:rsidRDefault="003363E6">
                            <w:r>
                              <w:t>Labo :</w:t>
                            </w:r>
                          </w:p>
                          <w:p w14:paraId="7DA715E8" w14:textId="0E006603" w:rsidR="003363E6" w:rsidRDefault="003363E6"/>
                          <w:p w14:paraId="405636F7" w14:textId="2DD4488E" w:rsidR="003363E6" w:rsidRDefault="003363E6">
                            <w:r>
                              <w:t>Contributeur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" w:type="dxa"/>
            <w:shd w:val="clear" w:color="auto" w:fill="auto"/>
          </w:tcPr>
          <w:p w14:paraId="41E64380" w14:textId="77777777" w:rsidR="00356BB9" w:rsidRPr="00B90FED" w:rsidRDefault="00356BB9" w:rsidP="001A58E9">
            <w:pPr>
              <w:pStyle w:val="Graphisme"/>
              <w:rPr>
                <w:color w:val="006666" w:themeColor="accent3"/>
              </w:rPr>
            </w:pPr>
          </w:p>
        </w:tc>
      </w:tr>
      <w:tr w:rsidR="001A58E9" w14:paraId="13673009" w14:textId="77777777" w:rsidTr="00CE0AC6">
        <w:trPr>
          <w:trHeight w:val="690"/>
        </w:trPr>
        <w:tc>
          <w:tcPr>
            <w:tcW w:w="11536" w:type="dxa"/>
            <w:gridSpan w:val="4"/>
            <w:vAlign w:val="bottom"/>
          </w:tcPr>
          <w:p w14:paraId="60CF81BB" w14:textId="216737B7" w:rsidR="001A58E9" w:rsidRDefault="0065066A" w:rsidP="00A407A9">
            <w:pPr>
              <w:pStyle w:val="Titre"/>
              <w:spacing w:before="0" w:after="0"/>
              <w:rPr>
                <w:szCs w:val="60"/>
              </w:rPr>
            </w:pPr>
            <w:r w:rsidRPr="00885211">
              <w:rPr>
                <w:szCs w:val="60"/>
              </w:rPr>
              <w:t>laboratoire de math</w:t>
            </w:r>
            <w:r w:rsidR="00A407A9">
              <w:rPr>
                <w:szCs w:val="60"/>
              </w:rPr>
              <w:t>ÉM</w:t>
            </w:r>
            <w:r w:rsidRPr="00885211">
              <w:rPr>
                <w:szCs w:val="60"/>
              </w:rPr>
              <w:t>atiques</w:t>
            </w:r>
          </w:p>
          <w:p w14:paraId="6ED5994E" w14:textId="751DE1DE" w:rsidR="006537DB" w:rsidRPr="00885211" w:rsidRDefault="006537DB" w:rsidP="00A407A9">
            <w:pPr>
              <w:pStyle w:val="Titre"/>
              <w:spacing w:before="0" w:after="0"/>
              <w:rPr>
                <w:szCs w:val="60"/>
              </w:rPr>
            </w:pPr>
            <w:r>
              <w:rPr>
                <w:szCs w:val="60"/>
              </w:rPr>
              <w:t>Fiche de jeu</w:t>
            </w:r>
          </w:p>
        </w:tc>
        <w:bookmarkStart w:id="0" w:name="_GoBack"/>
        <w:bookmarkEnd w:id="0"/>
      </w:tr>
    </w:tbl>
    <w:tbl>
      <w:tblPr>
        <w:tblStyle w:val="Grilledutableau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2"/>
      </w:tblGrid>
      <w:tr w:rsidR="00825C42" w14:paraId="3D1F2D00" w14:textId="77777777" w:rsidTr="006537DB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83890FE" w14:textId="1662DE23" w:rsidR="00825C42" w:rsidRPr="00825C42" w:rsidRDefault="006537DB" w:rsidP="0065066A">
            <w:pPr>
              <w:pStyle w:val="Titre1"/>
              <w:outlineLvl w:val="0"/>
            </w:pPr>
            <w:bookmarkStart w:id="1" w:name="_Hlk159430473"/>
            <w:r>
              <w:t>Nom du jeu</w:t>
            </w:r>
            <w:r w:rsidR="004C41B9">
              <w:t> :</w:t>
            </w:r>
          </w:p>
        </w:tc>
      </w:tr>
      <w:tr w:rsidR="00825C42" w14:paraId="6BC133C6" w14:textId="77777777" w:rsidTr="006537DB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3007F30" w14:textId="710424E7" w:rsidR="00825C42" w:rsidRDefault="00825C42" w:rsidP="00BE6ACF"/>
          <w:p w14:paraId="700E32D6" w14:textId="77777777" w:rsidR="006537DB" w:rsidRPr="00E219DC" w:rsidRDefault="006537DB" w:rsidP="00BE6ACF"/>
        </w:tc>
      </w:tr>
    </w:tbl>
    <w:bookmarkEnd w:id="1"/>
    <w:p w14:paraId="1966F19E" w14:textId="7E1886FE" w:rsidR="004F2F25" w:rsidRDefault="007B412A" w:rsidP="00F0767F">
      <w:pPr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F2F2F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CDBB02" wp14:editId="36D6F69E">
                <wp:simplePos x="0" y="0"/>
                <wp:positionH relativeFrom="column">
                  <wp:posOffset>4183039</wp:posOffset>
                </wp:positionH>
                <wp:positionV relativeFrom="paragraph">
                  <wp:posOffset>34451</wp:posOffset>
                </wp:positionV>
                <wp:extent cx="3028950" cy="2124075"/>
                <wp:effectExtent l="0" t="0" r="19050" b="28575"/>
                <wp:wrapNone/>
                <wp:docPr id="266731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124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4875C6" id="Rectangle 1" o:spid="_x0000_s1026" style="position:absolute;margin-left:329.35pt;margin-top:2.7pt;width:238.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" fillcolor="white [3201]" strokecolor="#9d936f [3209]" strokeweight="1pt"/>
            </w:pict>
          </mc:Fallback>
        </mc:AlternateContent>
      </w:r>
      <w:r w:rsidR="00E42982">
        <w:rPr>
          <w:rFonts w:ascii="Arial" w:hAnsi="Arial" w:cs="Arial"/>
          <w:color w:val="2F2F2F"/>
          <w:sz w:val="21"/>
          <w:szCs w:val="21"/>
          <w:shd w:val="clear" w:color="auto" w:fill="FFFFFF"/>
        </w:rPr>
        <w:t>Descriptif</w:t>
      </w:r>
      <w:r w:rsidR="007A2EEE">
        <w:rPr>
          <w:rFonts w:ascii="Arial" w:hAnsi="Arial" w:cs="Arial"/>
          <w:color w:val="2F2F2F"/>
          <w:sz w:val="21"/>
          <w:szCs w:val="21"/>
          <w:shd w:val="clear" w:color="auto" w:fill="FFFFFF"/>
        </w:rPr>
        <w:t> :</w:t>
      </w:r>
    </w:p>
    <w:p w14:paraId="54EDC129" w14:textId="28DD620F" w:rsidR="00FF736C" w:rsidRPr="00FF736C" w:rsidRDefault="00FF736C" w:rsidP="00F0767F">
      <w:pPr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tbl>
      <w:tblPr>
        <w:tblStyle w:val="Grilledutableau"/>
        <w:tblpPr w:leftFromText="141" w:rightFromText="141" w:vertAnchor="text" w:tblpY="1"/>
        <w:tblOverlap w:val="never"/>
        <w:tblW w:w="28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</w:tblGrid>
      <w:tr w:rsidR="001066F1" w14:paraId="21DAD437" w14:textId="77777777" w:rsidTr="00FD3EC1">
        <w:trPr>
          <w:trHeight w:val="990"/>
        </w:trPr>
        <w:tc>
          <w:tcPr>
            <w:tcW w:w="6411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D5004F4" w14:textId="29897C42" w:rsidR="001066F1" w:rsidRPr="00825C42" w:rsidRDefault="006537DB" w:rsidP="00FD3EC1">
            <w:pPr>
              <w:pStyle w:val="Titre1"/>
              <w:outlineLvl w:val="0"/>
            </w:pPr>
            <w:r>
              <w:t xml:space="preserve"> Prix </w:t>
            </w:r>
            <w:r w:rsidR="004C41B9">
              <w:t>/ Fabrication Possible ?</w:t>
            </w:r>
          </w:p>
        </w:tc>
      </w:tr>
      <w:tr w:rsidR="001066F1" w14:paraId="62045F6D" w14:textId="77777777" w:rsidTr="00FD3EC1">
        <w:trPr>
          <w:trHeight w:hRule="exact" w:val="296"/>
        </w:trPr>
        <w:tc>
          <w:tcPr>
            <w:tcW w:w="6411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630C1812" w14:textId="62EB3BD2" w:rsidR="001066F1" w:rsidRPr="00E219DC" w:rsidRDefault="001066F1" w:rsidP="00FD3EC1"/>
        </w:tc>
      </w:tr>
    </w:tbl>
    <w:p w14:paraId="05DA05A6" w14:textId="77777777" w:rsidR="007A2EEE" w:rsidRDefault="007A2EEE" w:rsidP="00FD3EC1">
      <w:pPr>
        <w:pStyle w:val="Paragraphedeliste"/>
      </w:pPr>
    </w:p>
    <w:p w14:paraId="5700419E" w14:textId="77777777" w:rsidR="007A2EEE" w:rsidRDefault="007A2EEE" w:rsidP="00FD3EC1">
      <w:pPr>
        <w:pStyle w:val="Paragraphedeliste"/>
      </w:pPr>
    </w:p>
    <w:p w14:paraId="62640085" w14:textId="77777777" w:rsidR="007A2EEE" w:rsidRDefault="007A2EEE" w:rsidP="00FD3EC1">
      <w:pPr>
        <w:pStyle w:val="Paragraphedeliste"/>
      </w:pPr>
    </w:p>
    <w:p w14:paraId="69A52763" w14:textId="77777777" w:rsidR="007A2EEE" w:rsidRDefault="007A2EEE" w:rsidP="00FD3EC1">
      <w:pPr>
        <w:pStyle w:val="Paragraphedeliste"/>
      </w:pPr>
    </w:p>
    <w:p w14:paraId="0F8D1EBF" w14:textId="77777777" w:rsidR="007A2EEE" w:rsidRDefault="007A2EEE" w:rsidP="00FD3EC1">
      <w:pPr>
        <w:pStyle w:val="Paragraphedeliste"/>
      </w:pPr>
    </w:p>
    <w:p w14:paraId="609A5B9D" w14:textId="77777777" w:rsidR="007A2EEE" w:rsidRDefault="007A2EEE" w:rsidP="00FD3EC1">
      <w:pPr>
        <w:pStyle w:val="Paragraphedeliste"/>
      </w:pPr>
    </w:p>
    <w:p w14:paraId="243E72B2" w14:textId="3AA419C3" w:rsidR="00435DDC" w:rsidRDefault="004C41B9" w:rsidP="007A2EEE">
      <w:pPr>
        <w:pStyle w:val="Paragraphedeliste"/>
        <w:numPr>
          <w:ilvl w:val="0"/>
          <w:numId w:val="7"/>
        </w:numPr>
      </w:pPr>
      <w:r>
        <w:t xml:space="preserve">Prix : </w:t>
      </w:r>
    </w:p>
    <w:p w14:paraId="2C68B324" w14:textId="77777777" w:rsidR="00FF736C" w:rsidRDefault="004C41B9" w:rsidP="004C41B9">
      <w:pPr>
        <w:pStyle w:val="Paragraphedeliste"/>
        <w:numPr>
          <w:ilvl w:val="0"/>
          <w:numId w:val="7"/>
        </w:numPr>
      </w:pPr>
      <w:r>
        <w:t xml:space="preserve">Fabrication : </w:t>
      </w:r>
    </w:p>
    <w:p w14:paraId="4D42F62E" w14:textId="06EA4313" w:rsidR="004C41B9" w:rsidRDefault="004C41B9" w:rsidP="00FF736C">
      <w:pPr>
        <w:pStyle w:val="Paragraphedeliste"/>
      </w:pPr>
    </w:p>
    <w:tbl>
      <w:tblPr>
        <w:tblStyle w:val="Grilledutableau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2"/>
        <w:gridCol w:w="16"/>
      </w:tblGrid>
      <w:tr w:rsidR="00825C42" w14:paraId="70A8D807" w14:textId="77777777" w:rsidTr="004C41B9">
        <w:trPr>
          <w:gridAfter w:val="1"/>
          <w:wAfter w:w="16" w:type="dxa"/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AC2DD1A" w14:textId="1E073F03" w:rsidR="00825C42" w:rsidRPr="00825C42" w:rsidRDefault="006537DB" w:rsidP="0065066A">
            <w:pPr>
              <w:pStyle w:val="Titre1"/>
              <w:outlineLvl w:val="0"/>
            </w:pPr>
            <w:r>
              <w:t>Thématique</w:t>
            </w:r>
          </w:p>
        </w:tc>
      </w:tr>
      <w:tr w:rsidR="00825C42" w14:paraId="47FE91C1" w14:textId="77777777" w:rsidTr="004C41B9">
        <w:trPr>
          <w:gridAfter w:val="1"/>
          <w:wAfter w:w="16" w:type="dxa"/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1FCA6C4E" w14:textId="2FA7B9FA" w:rsidR="00825C42" w:rsidRDefault="00825C42" w:rsidP="00BE6ACF"/>
          <w:p w14:paraId="14B5C2F4" w14:textId="77777777" w:rsidR="004C41B9" w:rsidRDefault="004C41B9" w:rsidP="00BE6ACF"/>
          <w:p w14:paraId="00DC8C02" w14:textId="77777777" w:rsidR="004C41B9" w:rsidRDefault="004C41B9" w:rsidP="00BE6ACF"/>
          <w:p w14:paraId="010DBBD1" w14:textId="77777777" w:rsidR="004C41B9" w:rsidRDefault="004C41B9" w:rsidP="00BE6ACF"/>
          <w:p w14:paraId="10643DB5" w14:textId="77777777" w:rsidR="004C41B9" w:rsidRDefault="004C41B9" w:rsidP="00BE6ACF"/>
          <w:p w14:paraId="18747D7B" w14:textId="77777777" w:rsidR="004C41B9" w:rsidRPr="00E219DC" w:rsidRDefault="004C41B9" w:rsidP="00BE6ACF"/>
        </w:tc>
      </w:tr>
      <w:tr w:rsidR="00825C42" w14:paraId="7E01E3D7" w14:textId="77777777" w:rsidTr="004C41B9">
        <w:trPr>
          <w:trHeight w:val="720"/>
        </w:trPr>
        <w:tc>
          <w:tcPr>
            <w:tcW w:w="11218" w:type="dxa"/>
            <w:gridSpan w:val="2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2B3ED5A1" w14:textId="6DB26F0F" w:rsidR="004C41B9" w:rsidRDefault="004C41B9" w:rsidP="004C41B9">
            <w:pPr>
              <w:pStyle w:val="Paragraphedeliste"/>
              <w:numPr>
                <w:ilvl w:val="0"/>
                <w:numId w:val="6"/>
              </w:numPr>
            </w:pPr>
          </w:p>
          <w:tbl>
            <w:tblPr>
              <w:tblStyle w:val="Grilledutableau"/>
              <w:tblW w:w="11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18"/>
            </w:tblGrid>
            <w:tr w:rsidR="001066F1" w14:paraId="75BE8922" w14:textId="77777777" w:rsidTr="001066F1">
              <w:trPr>
                <w:trHeight w:val="720"/>
              </w:trPr>
              <w:tc>
                <w:tcPr>
                  <w:tcW w:w="11218" w:type="dxa"/>
                  <w:tcBorders>
                    <w:bottom w:val="single" w:sz="18" w:space="0" w:color="FEDE00" w:themeColor="accent2"/>
                  </w:tcBorders>
                  <w:shd w:val="clear" w:color="auto" w:fill="auto"/>
                  <w:vAlign w:val="bottom"/>
                </w:tcPr>
                <w:p w14:paraId="2F94AD06" w14:textId="1A61EC19" w:rsidR="001066F1" w:rsidRPr="00825C42" w:rsidRDefault="004C41B9" w:rsidP="001066F1">
                  <w:pPr>
                    <w:pStyle w:val="Titre1"/>
                    <w:outlineLvl w:val="0"/>
                  </w:pPr>
                  <w:r>
                    <w:t>Cycle</w:t>
                  </w:r>
                  <w:r w:rsidR="00FD3EC1">
                    <w:t xml:space="preserve"> /Niveau</w:t>
                  </w:r>
                  <w:r w:rsidR="001066F1">
                    <w:t xml:space="preserve"> </w:t>
                  </w:r>
                </w:p>
              </w:tc>
            </w:tr>
            <w:tr w:rsidR="001066F1" w14:paraId="70DEB220" w14:textId="77777777" w:rsidTr="001066F1">
              <w:trPr>
                <w:trHeight w:hRule="exact" w:val="216"/>
              </w:trPr>
              <w:tc>
                <w:tcPr>
                  <w:tcW w:w="11218" w:type="dxa"/>
                  <w:tcBorders>
                    <w:top w:val="single" w:sz="18" w:space="0" w:color="FEDE00" w:themeColor="accent2"/>
                  </w:tcBorders>
                  <w:shd w:val="clear" w:color="auto" w:fill="auto"/>
                  <w:vAlign w:val="center"/>
                </w:tcPr>
                <w:p w14:paraId="2960A18F" w14:textId="5EC98EBE" w:rsidR="001066F1" w:rsidRDefault="001066F1" w:rsidP="001066F1"/>
                <w:p w14:paraId="632D0B66" w14:textId="77777777" w:rsidR="004C41B9" w:rsidRDefault="004C41B9" w:rsidP="004C41B9">
                  <w:r>
                    <w:t>Initiation à la programmation</w:t>
                  </w:r>
                </w:p>
                <w:p w14:paraId="39ED6449" w14:textId="77777777" w:rsidR="004C41B9" w:rsidRDefault="004C41B9" w:rsidP="001066F1"/>
                <w:p w14:paraId="299FC1E8" w14:textId="7B22A324" w:rsidR="004C41B9" w:rsidRPr="00E219DC" w:rsidRDefault="004C41B9" w:rsidP="001066F1">
                  <w:r>
                    <w:t>N</w:t>
                  </w:r>
                </w:p>
              </w:tc>
            </w:tr>
          </w:tbl>
          <w:p w14:paraId="3EFF36A7" w14:textId="77777777" w:rsidR="004C41B9" w:rsidRDefault="004C41B9" w:rsidP="0065066A">
            <w:pPr>
              <w:pStyle w:val="Titre1"/>
              <w:outlineLvl w:val="0"/>
            </w:pPr>
          </w:p>
          <w:p w14:paraId="7995AC5A" w14:textId="6C2FA5AD" w:rsidR="00825C42" w:rsidRPr="00825C42" w:rsidRDefault="004C41B9" w:rsidP="0065066A">
            <w:pPr>
              <w:pStyle w:val="Titre1"/>
              <w:outlineLvl w:val="0"/>
            </w:pPr>
            <w:r>
              <w:t>Mise en pratique</w:t>
            </w:r>
          </w:p>
        </w:tc>
      </w:tr>
      <w:tr w:rsidR="00825C42" w14:paraId="60784BFF" w14:textId="77777777" w:rsidTr="004C41B9">
        <w:trPr>
          <w:trHeight w:hRule="exact" w:val="216"/>
        </w:trPr>
        <w:tc>
          <w:tcPr>
            <w:tcW w:w="11218" w:type="dxa"/>
            <w:gridSpan w:val="2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1314551" w14:textId="77777777" w:rsidR="00825C42" w:rsidRDefault="00825C42" w:rsidP="00BE6ACF"/>
          <w:p w14:paraId="10815DE5" w14:textId="1C4D8F1D" w:rsidR="004C41B9" w:rsidRDefault="004C41B9" w:rsidP="00BE6ACF">
            <w:r>
              <w:t>V</w:t>
            </w:r>
          </w:p>
          <w:p w14:paraId="298EA5B8" w14:textId="77777777" w:rsidR="004C41B9" w:rsidRPr="00E219DC" w:rsidRDefault="004C41B9" w:rsidP="00BE6ACF"/>
        </w:tc>
      </w:tr>
      <w:tr w:rsidR="004C41B9" w14:paraId="040D3B95" w14:textId="77777777" w:rsidTr="004C41B9">
        <w:trPr>
          <w:trHeight w:val="720"/>
        </w:trPr>
        <w:tc>
          <w:tcPr>
            <w:tcW w:w="11218" w:type="dxa"/>
            <w:gridSpan w:val="2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7E4A280A" w14:textId="77777777" w:rsidR="00871978" w:rsidRDefault="00871978" w:rsidP="004C41B9"/>
          <w:p w14:paraId="26A3BD68" w14:textId="7F2216F2" w:rsidR="004C41B9" w:rsidRDefault="004C41B9" w:rsidP="00377984">
            <w:pPr>
              <w:pStyle w:val="Titre1"/>
              <w:outlineLvl w:val="0"/>
            </w:pPr>
          </w:p>
          <w:p w14:paraId="0FA4DA16" w14:textId="77777777" w:rsidR="004C41B9" w:rsidRDefault="004C41B9" w:rsidP="00377984">
            <w:pPr>
              <w:pStyle w:val="Titre1"/>
              <w:outlineLvl w:val="0"/>
            </w:pPr>
          </w:p>
          <w:p w14:paraId="4A85A4B9" w14:textId="6B4B6E33" w:rsidR="004C41B9" w:rsidRPr="00825C42" w:rsidRDefault="004C41B9" w:rsidP="00377984">
            <w:pPr>
              <w:pStyle w:val="Titre1"/>
              <w:outlineLvl w:val="0"/>
            </w:pPr>
            <w:r>
              <w:t xml:space="preserve">Ressource </w:t>
            </w:r>
          </w:p>
        </w:tc>
      </w:tr>
      <w:tr w:rsidR="004C41B9" w14:paraId="1F4D6757" w14:textId="77777777" w:rsidTr="004C41B9">
        <w:trPr>
          <w:trHeight w:hRule="exact" w:val="216"/>
        </w:trPr>
        <w:tc>
          <w:tcPr>
            <w:tcW w:w="11218" w:type="dxa"/>
            <w:gridSpan w:val="2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0AB36599" w14:textId="77777777" w:rsidR="004C41B9" w:rsidRPr="00E219DC" w:rsidRDefault="004C41B9" w:rsidP="00377984"/>
        </w:tc>
      </w:tr>
    </w:tbl>
    <w:p w14:paraId="14143FD8" w14:textId="77777777" w:rsidR="007B412A" w:rsidRDefault="007B412A"/>
    <w:tbl>
      <w:tblPr>
        <w:tblStyle w:val="Grilledutableau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2"/>
      </w:tblGrid>
      <w:tr w:rsidR="007B412A" w:rsidRPr="00825C42" w14:paraId="678D504E" w14:textId="77777777" w:rsidTr="00377984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24979DCC" w14:textId="37F5ABC4" w:rsidR="007B412A" w:rsidRPr="00825C42" w:rsidRDefault="007B412A" w:rsidP="00377984">
            <w:pPr>
              <w:pStyle w:val="Titre1"/>
              <w:outlineLvl w:val="0"/>
            </w:pPr>
            <w:r>
              <w:t>Recommandation / Amélioration</w:t>
            </w:r>
          </w:p>
        </w:tc>
      </w:tr>
      <w:tr w:rsidR="007B412A" w:rsidRPr="00E219DC" w14:paraId="5AD22931" w14:textId="77777777" w:rsidTr="00377984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334EBF31" w14:textId="77777777" w:rsidR="007B412A" w:rsidRDefault="007B412A" w:rsidP="00377984"/>
          <w:p w14:paraId="6F098221" w14:textId="77777777" w:rsidR="007B412A" w:rsidRPr="00E219DC" w:rsidRDefault="007B412A" w:rsidP="00377984"/>
        </w:tc>
      </w:tr>
    </w:tbl>
    <w:p w14:paraId="411C09AA" w14:textId="77777777" w:rsidR="00A94074" w:rsidRDefault="00A94074" w:rsidP="00A94074"/>
    <w:p w14:paraId="640B67BD" w14:textId="219736BF" w:rsidR="007B412A" w:rsidRDefault="007B412A" w:rsidP="00A94074">
      <w:r>
        <w:t xml:space="preserve"> </w:t>
      </w:r>
    </w:p>
    <w:sectPr w:rsidR="007B412A" w:rsidSect="00A41770">
      <w:footerReference w:type="default" r:id="rId8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8FE7" w14:textId="77777777" w:rsidR="006F0288" w:rsidRDefault="006F0288" w:rsidP="00E02929">
      <w:pPr>
        <w:spacing w:after="0"/>
      </w:pPr>
      <w:r>
        <w:separator/>
      </w:r>
    </w:p>
    <w:p w14:paraId="69115C98" w14:textId="77777777" w:rsidR="006F0288" w:rsidRDefault="006F0288"/>
  </w:endnote>
  <w:endnote w:type="continuationSeparator" w:id="0">
    <w:p w14:paraId="37146BDC" w14:textId="77777777" w:rsidR="006F0288" w:rsidRDefault="006F0288" w:rsidP="00E02929">
      <w:pPr>
        <w:spacing w:after="0"/>
      </w:pPr>
      <w:r>
        <w:continuationSeparator/>
      </w:r>
    </w:p>
    <w:p w14:paraId="257AAB11" w14:textId="77777777" w:rsidR="006F0288" w:rsidRDefault="006F0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9CCD" w14:textId="390C6677" w:rsidR="00813E52" w:rsidRDefault="00813E52">
    <w:pPr>
      <w:pStyle w:val="Pieddepage"/>
    </w:pPr>
    <w:r>
      <w:rPr>
        <w:lang w:bidi="fr-FR"/>
      </w:rPr>
      <w:t>Page 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F4F1A"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 w:rsidR="002F4F1A">
          <w:rPr>
            <w:lang w:bidi="fr-FR"/>
          </w:rPr>
          <w:fldChar w:fldCharType="separate"/>
        </w:r>
        <w:r w:rsidR="004749D5">
          <w:rPr>
            <w:noProof/>
            <w:lang w:bidi="fr-FR"/>
          </w:rPr>
          <w:t>2</w:t>
        </w:r>
        <w:r w:rsidR="002F4F1A">
          <w:rPr>
            <w:noProof/>
            <w:lang w:bidi="fr-FR"/>
          </w:rPr>
          <w:fldChar w:fldCharType="end"/>
        </w:r>
      </w:sdtContent>
    </w:sdt>
  </w:p>
  <w:p w14:paraId="3CCE4282" w14:textId="77777777" w:rsidR="00321F35" w:rsidRDefault="00321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5E21" w14:textId="77777777" w:rsidR="006F0288" w:rsidRDefault="006F0288" w:rsidP="00E02929">
      <w:pPr>
        <w:spacing w:after="0"/>
      </w:pPr>
      <w:r>
        <w:separator/>
      </w:r>
    </w:p>
    <w:p w14:paraId="25100649" w14:textId="77777777" w:rsidR="006F0288" w:rsidRDefault="006F0288"/>
  </w:footnote>
  <w:footnote w:type="continuationSeparator" w:id="0">
    <w:p w14:paraId="629854C6" w14:textId="77777777" w:rsidR="006F0288" w:rsidRDefault="006F0288" w:rsidP="00E02929">
      <w:pPr>
        <w:spacing w:after="0"/>
      </w:pPr>
      <w:r>
        <w:continuationSeparator/>
      </w:r>
    </w:p>
    <w:p w14:paraId="08F9189C" w14:textId="77777777" w:rsidR="006F0288" w:rsidRDefault="006F02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F28BE"/>
    <w:multiLevelType w:val="hybridMultilevel"/>
    <w:tmpl w:val="8C1EE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0077"/>
    <w:multiLevelType w:val="hybridMultilevel"/>
    <w:tmpl w:val="EAF8C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6A"/>
    <w:rsid w:val="00002E34"/>
    <w:rsid w:val="000260A9"/>
    <w:rsid w:val="0004514C"/>
    <w:rsid w:val="000B7024"/>
    <w:rsid w:val="000C215D"/>
    <w:rsid w:val="000C321B"/>
    <w:rsid w:val="000E0AA7"/>
    <w:rsid w:val="000E3DFE"/>
    <w:rsid w:val="001066F1"/>
    <w:rsid w:val="0013652A"/>
    <w:rsid w:val="00145D68"/>
    <w:rsid w:val="00146EC4"/>
    <w:rsid w:val="001616AA"/>
    <w:rsid w:val="00166CFC"/>
    <w:rsid w:val="0017588E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818D5"/>
    <w:rsid w:val="00290F0F"/>
    <w:rsid w:val="00292EF3"/>
    <w:rsid w:val="0029376E"/>
    <w:rsid w:val="0029418F"/>
    <w:rsid w:val="002C1A4C"/>
    <w:rsid w:val="002F4F1A"/>
    <w:rsid w:val="003120E0"/>
    <w:rsid w:val="00321270"/>
    <w:rsid w:val="00321F35"/>
    <w:rsid w:val="00325368"/>
    <w:rsid w:val="0033460E"/>
    <w:rsid w:val="003363E6"/>
    <w:rsid w:val="00356BB9"/>
    <w:rsid w:val="0038652D"/>
    <w:rsid w:val="00386800"/>
    <w:rsid w:val="00392E08"/>
    <w:rsid w:val="00393D6F"/>
    <w:rsid w:val="003A5B2F"/>
    <w:rsid w:val="003C1FC0"/>
    <w:rsid w:val="003C3319"/>
    <w:rsid w:val="003C46A7"/>
    <w:rsid w:val="003C78CB"/>
    <w:rsid w:val="003D6565"/>
    <w:rsid w:val="003F2595"/>
    <w:rsid w:val="004257E0"/>
    <w:rsid w:val="00435DDC"/>
    <w:rsid w:val="004360EA"/>
    <w:rsid w:val="0044378E"/>
    <w:rsid w:val="004502DA"/>
    <w:rsid w:val="004537C5"/>
    <w:rsid w:val="00465B79"/>
    <w:rsid w:val="004749D5"/>
    <w:rsid w:val="00495301"/>
    <w:rsid w:val="004A234F"/>
    <w:rsid w:val="004A6615"/>
    <w:rsid w:val="004C41B9"/>
    <w:rsid w:val="004F2F25"/>
    <w:rsid w:val="00504074"/>
    <w:rsid w:val="005235FF"/>
    <w:rsid w:val="00527C72"/>
    <w:rsid w:val="00554FFA"/>
    <w:rsid w:val="00572AEF"/>
    <w:rsid w:val="00580FC5"/>
    <w:rsid w:val="005848AD"/>
    <w:rsid w:val="00587DBA"/>
    <w:rsid w:val="00590F83"/>
    <w:rsid w:val="005A2C96"/>
    <w:rsid w:val="005A49E4"/>
    <w:rsid w:val="005C4039"/>
    <w:rsid w:val="005C577F"/>
    <w:rsid w:val="005F4C34"/>
    <w:rsid w:val="005F61B2"/>
    <w:rsid w:val="00607D89"/>
    <w:rsid w:val="00610040"/>
    <w:rsid w:val="00631F6B"/>
    <w:rsid w:val="0065066A"/>
    <w:rsid w:val="006537DB"/>
    <w:rsid w:val="0065549C"/>
    <w:rsid w:val="00667735"/>
    <w:rsid w:val="006B7FF7"/>
    <w:rsid w:val="006C76B0"/>
    <w:rsid w:val="006D7E96"/>
    <w:rsid w:val="006E1492"/>
    <w:rsid w:val="006F0288"/>
    <w:rsid w:val="00717354"/>
    <w:rsid w:val="00723158"/>
    <w:rsid w:val="007455C5"/>
    <w:rsid w:val="00781081"/>
    <w:rsid w:val="00783ED4"/>
    <w:rsid w:val="00785B50"/>
    <w:rsid w:val="00791ED5"/>
    <w:rsid w:val="00794F82"/>
    <w:rsid w:val="00797317"/>
    <w:rsid w:val="007A2EEE"/>
    <w:rsid w:val="007A565D"/>
    <w:rsid w:val="007B412A"/>
    <w:rsid w:val="007B57C2"/>
    <w:rsid w:val="007D2A0B"/>
    <w:rsid w:val="008105F2"/>
    <w:rsid w:val="00813E52"/>
    <w:rsid w:val="0081578A"/>
    <w:rsid w:val="00825C42"/>
    <w:rsid w:val="008411EF"/>
    <w:rsid w:val="00871978"/>
    <w:rsid w:val="00872777"/>
    <w:rsid w:val="00885211"/>
    <w:rsid w:val="008A2200"/>
    <w:rsid w:val="008E3A9C"/>
    <w:rsid w:val="008E448C"/>
    <w:rsid w:val="008E683C"/>
    <w:rsid w:val="00913758"/>
    <w:rsid w:val="00923E5C"/>
    <w:rsid w:val="0093672F"/>
    <w:rsid w:val="00946EC8"/>
    <w:rsid w:val="00963C71"/>
    <w:rsid w:val="00974E1C"/>
    <w:rsid w:val="00980A4C"/>
    <w:rsid w:val="00983FF5"/>
    <w:rsid w:val="009C3F23"/>
    <w:rsid w:val="009D0189"/>
    <w:rsid w:val="009D13BF"/>
    <w:rsid w:val="009D7994"/>
    <w:rsid w:val="00A01BF8"/>
    <w:rsid w:val="00A0606F"/>
    <w:rsid w:val="00A14DE6"/>
    <w:rsid w:val="00A1749D"/>
    <w:rsid w:val="00A22F77"/>
    <w:rsid w:val="00A269E5"/>
    <w:rsid w:val="00A36711"/>
    <w:rsid w:val="00A407A9"/>
    <w:rsid w:val="00A41770"/>
    <w:rsid w:val="00A45804"/>
    <w:rsid w:val="00A53DF5"/>
    <w:rsid w:val="00A60984"/>
    <w:rsid w:val="00A653DA"/>
    <w:rsid w:val="00A87814"/>
    <w:rsid w:val="00A94074"/>
    <w:rsid w:val="00AA224B"/>
    <w:rsid w:val="00AB2FD7"/>
    <w:rsid w:val="00AB739B"/>
    <w:rsid w:val="00AB795E"/>
    <w:rsid w:val="00AE28A5"/>
    <w:rsid w:val="00AF1675"/>
    <w:rsid w:val="00B21815"/>
    <w:rsid w:val="00B324EA"/>
    <w:rsid w:val="00B41BE0"/>
    <w:rsid w:val="00B42B3B"/>
    <w:rsid w:val="00B45802"/>
    <w:rsid w:val="00B83AB0"/>
    <w:rsid w:val="00B90FED"/>
    <w:rsid w:val="00BA0F5B"/>
    <w:rsid w:val="00BB26EE"/>
    <w:rsid w:val="00BB4CB0"/>
    <w:rsid w:val="00BE05B1"/>
    <w:rsid w:val="00BE36A4"/>
    <w:rsid w:val="00C066E6"/>
    <w:rsid w:val="00C12475"/>
    <w:rsid w:val="00C551F8"/>
    <w:rsid w:val="00C73764"/>
    <w:rsid w:val="00C91207"/>
    <w:rsid w:val="00CA3293"/>
    <w:rsid w:val="00CA4D00"/>
    <w:rsid w:val="00CA5660"/>
    <w:rsid w:val="00CB4B76"/>
    <w:rsid w:val="00CC0778"/>
    <w:rsid w:val="00CD345F"/>
    <w:rsid w:val="00CE0AC6"/>
    <w:rsid w:val="00D05E23"/>
    <w:rsid w:val="00D11BC5"/>
    <w:rsid w:val="00D14A47"/>
    <w:rsid w:val="00D152AA"/>
    <w:rsid w:val="00D16163"/>
    <w:rsid w:val="00D9659E"/>
    <w:rsid w:val="00DA3872"/>
    <w:rsid w:val="00DB6653"/>
    <w:rsid w:val="00DC0B39"/>
    <w:rsid w:val="00DE1834"/>
    <w:rsid w:val="00DE19A7"/>
    <w:rsid w:val="00DE4FD8"/>
    <w:rsid w:val="00DF0D05"/>
    <w:rsid w:val="00DF3922"/>
    <w:rsid w:val="00DF625C"/>
    <w:rsid w:val="00E02929"/>
    <w:rsid w:val="00E06FC8"/>
    <w:rsid w:val="00E16F2B"/>
    <w:rsid w:val="00E219DC"/>
    <w:rsid w:val="00E30731"/>
    <w:rsid w:val="00E42982"/>
    <w:rsid w:val="00E443B7"/>
    <w:rsid w:val="00E61220"/>
    <w:rsid w:val="00E62C63"/>
    <w:rsid w:val="00E64456"/>
    <w:rsid w:val="00E7072B"/>
    <w:rsid w:val="00EA7D5B"/>
    <w:rsid w:val="00EC0CF1"/>
    <w:rsid w:val="00EC1F4E"/>
    <w:rsid w:val="00ED333F"/>
    <w:rsid w:val="00EE02A6"/>
    <w:rsid w:val="00EF04D4"/>
    <w:rsid w:val="00EF7F2C"/>
    <w:rsid w:val="00F06320"/>
    <w:rsid w:val="00F0767F"/>
    <w:rsid w:val="00F30471"/>
    <w:rsid w:val="00F74EE0"/>
    <w:rsid w:val="00F83E31"/>
    <w:rsid w:val="00FB5BD0"/>
    <w:rsid w:val="00FD3E75"/>
    <w:rsid w:val="00FD3EC1"/>
    <w:rsid w:val="00FE08F3"/>
    <w:rsid w:val="00FE4E37"/>
    <w:rsid w:val="00FF0D00"/>
    <w:rsid w:val="00FF736C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67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Titre1">
    <w:name w:val="heading 1"/>
    <w:basedOn w:val="Normal"/>
    <w:link w:val="Titre1C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re2">
    <w:name w:val="heading 2"/>
    <w:basedOn w:val="Normal"/>
    <w:link w:val="Titre2C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re5">
    <w:name w:val="heading 5"/>
    <w:basedOn w:val="Normal"/>
    <w:next w:val="Normal"/>
    <w:link w:val="Titre5C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re6">
    <w:name w:val="heading 6"/>
    <w:basedOn w:val="Normal"/>
    <w:next w:val="Normal"/>
    <w:link w:val="Titre6C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re7">
    <w:name w:val="heading 7"/>
    <w:basedOn w:val="Normal"/>
    <w:next w:val="Normal"/>
    <w:link w:val="Titre7C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E0AC6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"/>
    <w:rsid w:val="00CE0AC6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En-tte">
    <w:name w:val="header"/>
    <w:basedOn w:val="Normal"/>
    <w:link w:val="En-tteCar"/>
    <w:uiPriority w:val="99"/>
    <w:rsid w:val="00145D68"/>
  </w:style>
  <w:style w:type="character" w:customStyle="1" w:styleId="En-tteCar">
    <w:name w:val="En-tête Car"/>
    <w:basedOn w:val="Policepardfaut"/>
    <w:link w:val="En-tte"/>
    <w:uiPriority w:val="99"/>
    <w:rsid w:val="00145D68"/>
    <w:rPr>
      <w:kern w:val="20"/>
    </w:rPr>
  </w:style>
  <w:style w:type="paragraph" w:styleId="Pieddepage">
    <w:name w:val="footer"/>
    <w:basedOn w:val="Normal"/>
    <w:link w:val="PieddepageC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eddepageCar">
    <w:name w:val="Pied de page Car"/>
    <w:basedOn w:val="Policepardfaut"/>
    <w:link w:val="Pieddepage"/>
    <w:uiPriority w:val="6"/>
    <w:rsid w:val="008E3A9C"/>
    <w:rPr>
      <w:kern w:val="20"/>
    </w:rPr>
  </w:style>
  <w:style w:type="table" w:styleId="Grilledutableau">
    <w:name w:val="Table Grid"/>
    <w:basedOn w:val="Tableau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leauderapportdtat">
    <w:name w:val="Tableau de rapport d’état"/>
    <w:basedOn w:val="Tableau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re2Car">
    <w:name w:val="Titre 2 Car"/>
    <w:basedOn w:val="Policepardfaut"/>
    <w:link w:val="Titre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sme">
    <w:name w:val="Graphisme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3C1FC0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re3Car">
    <w:name w:val="Titre 3 Car"/>
    <w:basedOn w:val="Policepardfaut"/>
    <w:link w:val="Titre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re5Car">
    <w:name w:val="Titre 5 Car"/>
    <w:basedOn w:val="Policepardfaut"/>
    <w:link w:val="Titre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re6Car">
    <w:name w:val="Titre 6 Car"/>
    <w:basedOn w:val="Policepardfaut"/>
    <w:link w:val="Titre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re7Car">
    <w:name w:val="Titre 7 Car"/>
    <w:basedOn w:val="Policepardfaut"/>
    <w:link w:val="Titre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re8Car">
    <w:name w:val="Titre 8 Car"/>
    <w:basedOn w:val="Policepardfaut"/>
    <w:link w:val="Titre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E3A9C"/>
    <w:rPr>
      <w:i/>
      <w:iCs/>
      <w:color w:val="7E97AD" w:themeColor="accent1"/>
      <w:kern w:val="20"/>
    </w:rPr>
  </w:style>
  <w:style w:type="character" w:styleId="Titredulivre">
    <w:name w:val="Book Title"/>
    <w:basedOn w:val="Policepardfau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leausimple31">
    <w:name w:val="Tableau simple 31"/>
    <w:basedOn w:val="Tableau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ordonnes">
    <w:name w:val="Coordonnées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contentpasted2">
    <w:name w:val="contentpasted2"/>
    <w:basedOn w:val="Policepardfaut"/>
    <w:rsid w:val="00980A4C"/>
  </w:style>
  <w:style w:type="character" w:customStyle="1" w:styleId="contentpasted3">
    <w:name w:val="contentpasted3"/>
    <w:basedOn w:val="Policepardfaut"/>
    <w:rsid w:val="00980A4C"/>
  </w:style>
  <w:style w:type="paragraph" w:styleId="Paragraphedeliste">
    <w:name w:val="List Paragraph"/>
    <w:basedOn w:val="Normal"/>
    <w:uiPriority w:val="34"/>
    <w:qFormat/>
    <w:rsid w:val="004C41B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F7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tey\AppData\Roaming\Microsoft\Templates\Rapport%20de%20statut%20de%20projet%20(cr&#233;ation%20intemporelle).dotx" TargetMode="Externa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de statut de projet (création intemporelle)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2024-02-21T22:34:00Z</dcterms:created>
  <dcterms:modified xsi:type="dcterms:W3CDTF">2024-02-23T12:38:00Z</dcterms:modified>
</cp:coreProperties>
</file>